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03F" w:rsidRDefault="00A85E35">
      <w:pPr>
        <w:pStyle w:val="Titre1"/>
      </w:pPr>
      <w:bookmarkStart w:id="0" w:name="_GoBack"/>
      <w:bookmarkEnd w:id="0"/>
      <w:r>
        <w:t>Scratch et les fonctions</w:t>
      </w:r>
    </w:p>
    <w:p w:rsidR="0082203F" w:rsidRDefault="00A85E35">
      <w:pPr>
        <w:pStyle w:val="Titre2"/>
      </w:pPr>
      <w:r>
        <w:t>Activité 1 :</w:t>
      </w:r>
    </w:p>
    <w:p w:rsidR="0082203F" w:rsidRDefault="00A85E35">
      <w:pPr>
        <w:pStyle w:val="Standard"/>
      </w:pPr>
      <w:r>
        <w:t>Paul a créé le programme ci-dessous à l'aide du logiciel Scratch.</w:t>
      </w:r>
    </w:p>
    <w:p w:rsidR="0082203F" w:rsidRDefault="00A85E35">
      <w:pPr>
        <w:pStyle w:val="Standard"/>
      </w:pPr>
      <w:r>
        <w:rPr>
          <w:noProof/>
          <w:lang w:eastAsia="fr-FR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2076480</wp:posOffset>
            </wp:positionH>
            <wp:positionV relativeFrom="paragraph">
              <wp:posOffset>102240</wp:posOffset>
            </wp:positionV>
            <wp:extent cx="4124160" cy="2190600"/>
            <wp:effectExtent l="0" t="0" r="0" b="150"/>
            <wp:wrapSquare wrapText="bothSides"/>
            <wp:docPr id="1" name="images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24160" cy="21906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82203F" w:rsidRDefault="0082203F">
      <w:pPr>
        <w:pStyle w:val="Standard"/>
      </w:pPr>
    </w:p>
    <w:p w:rsidR="0082203F" w:rsidRDefault="0082203F">
      <w:pPr>
        <w:pStyle w:val="Standard"/>
      </w:pPr>
    </w:p>
    <w:p w:rsidR="0082203F" w:rsidRDefault="00A85E35">
      <w:pPr>
        <w:pStyle w:val="Standard"/>
      </w:pPr>
      <w:r>
        <w:rPr>
          <w:noProof/>
          <w:lang w:eastAsia="fr-FR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354960</wp:posOffset>
            </wp:positionH>
            <wp:positionV relativeFrom="paragraph">
              <wp:posOffset>21600</wp:posOffset>
            </wp:positionV>
            <wp:extent cx="1352520" cy="1076400"/>
            <wp:effectExtent l="0" t="0" r="30" b="9450"/>
            <wp:wrapSquare wrapText="bothSides"/>
            <wp:docPr id="2" name="images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52520" cy="10764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82203F" w:rsidRDefault="0082203F">
      <w:pPr>
        <w:pStyle w:val="Standard"/>
      </w:pPr>
    </w:p>
    <w:p w:rsidR="0082203F" w:rsidRDefault="0082203F">
      <w:pPr>
        <w:pStyle w:val="Standard"/>
      </w:pPr>
    </w:p>
    <w:p w:rsidR="0082203F" w:rsidRDefault="0082203F">
      <w:pPr>
        <w:pStyle w:val="Standard"/>
      </w:pPr>
    </w:p>
    <w:p w:rsidR="0082203F" w:rsidRDefault="0082203F">
      <w:pPr>
        <w:pStyle w:val="Standard"/>
      </w:pPr>
    </w:p>
    <w:p w:rsidR="0082203F" w:rsidRDefault="0082203F">
      <w:pPr>
        <w:pStyle w:val="Standard"/>
      </w:pPr>
    </w:p>
    <w:p w:rsidR="0082203F" w:rsidRDefault="0082203F">
      <w:pPr>
        <w:pStyle w:val="Standard"/>
      </w:pPr>
    </w:p>
    <w:p w:rsidR="0082203F" w:rsidRDefault="0082203F">
      <w:pPr>
        <w:pStyle w:val="Standard"/>
      </w:pPr>
    </w:p>
    <w:p w:rsidR="0082203F" w:rsidRDefault="0082203F">
      <w:pPr>
        <w:pStyle w:val="Standard"/>
      </w:pPr>
    </w:p>
    <w:p w:rsidR="0082203F" w:rsidRDefault="0082203F">
      <w:pPr>
        <w:pStyle w:val="Standard"/>
      </w:pPr>
    </w:p>
    <w:p w:rsidR="0082203F" w:rsidRDefault="0082203F">
      <w:pPr>
        <w:pStyle w:val="Standard"/>
      </w:pPr>
    </w:p>
    <w:p w:rsidR="0082203F" w:rsidRDefault="00A85E35">
      <w:pPr>
        <w:pStyle w:val="Standard"/>
      </w:pPr>
      <w:r>
        <w:t xml:space="preserve">1) Que se passe-t-il si l'utilisateur de ce programme choisit </w:t>
      </w:r>
      <w:r>
        <w:t>le nombre 5 ?</w:t>
      </w:r>
    </w:p>
    <w:p w:rsidR="0082203F" w:rsidRDefault="00A85E35">
      <w:pPr>
        <w:pStyle w:val="Standard"/>
      </w:pPr>
      <w:r>
        <w:t>2) Que se passe-t-il si l'utilisateur de ce programme choisit le nombre -7 ?</w:t>
      </w:r>
    </w:p>
    <w:p w:rsidR="0082203F" w:rsidRDefault="00A85E35">
      <w:pPr>
        <w:pStyle w:val="Standard"/>
      </w:pPr>
      <w:r>
        <w:t xml:space="preserve">3) Si l'on appelle </w:t>
      </w:r>
      <w:r>
        <w:rPr>
          <w:i/>
          <w:iCs/>
        </w:rPr>
        <w:t>x</w:t>
      </w:r>
      <w:r>
        <w:t xml:space="preserve"> le nombre choisi au départ, écrire en fonction de </w:t>
      </w:r>
      <w:r>
        <w:rPr>
          <w:i/>
          <w:iCs/>
        </w:rPr>
        <w:t>x</w:t>
      </w:r>
      <w:r>
        <w:t xml:space="preserve"> l'expression obtenue à la fin du programme.</w:t>
      </w:r>
    </w:p>
    <w:p w:rsidR="0082203F" w:rsidRDefault="00A85E35">
      <w:pPr>
        <w:pStyle w:val="Standard"/>
      </w:pPr>
      <w:r>
        <w:t xml:space="preserve">4) Paul a fait fonctionner son programme et le </w:t>
      </w:r>
      <w:r>
        <w:t>résultat obtenu est 21. Quel nombre avait-il saisi au clavier ?</w:t>
      </w:r>
    </w:p>
    <w:p w:rsidR="0082203F" w:rsidRDefault="0082203F">
      <w:pPr>
        <w:pStyle w:val="Titre2"/>
      </w:pPr>
    </w:p>
    <w:p w:rsidR="0082203F" w:rsidRDefault="00A85E35">
      <w:pPr>
        <w:pStyle w:val="Titre2"/>
      </w:pPr>
      <w:r>
        <w:t>Activité 2 :</w:t>
      </w:r>
    </w:p>
    <w:p w:rsidR="0082203F" w:rsidRDefault="00A85E35">
      <w:pPr>
        <w:pStyle w:val="Standard"/>
      </w:pPr>
      <w:r>
        <w:t>1) Julie a créé le programme ci-dessous à l'aide du logiciel Scratch.</w:t>
      </w:r>
    </w:p>
    <w:p w:rsidR="0082203F" w:rsidRDefault="00A85E35">
      <w:pPr>
        <w:pStyle w:val="Standard"/>
      </w:pPr>
      <w:r>
        <w:rPr>
          <w:noProof/>
          <w:lang w:eastAsia="fr-FR" w:bidi="ar-SA"/>
        </w:rPr>
        <w:drawing>
          <wp:anchor distT="0" distB="0" distL="114300" distR="114300" simplePos="0" relativeHeight="2" behindDoc="0" locked="0" layoutInCell="1" allowOverlap="1">
            <wp:simplePos x="0" y="0"/>
            <wp:positionH relativeFrom="column">
              <wp:posOffset>1911240</wp:posOffset>
            </wp:positionH>
            <wp:positionV relativeFrom="paragraph">
              <wp:posOffset>89640</wp:posOffset>
            </wp:positionV>
            <wp:extent cx="4067640" cy="2029319"/>
            <wp:effectExtent l="0" t="0" r="9060" b="9031"/>
            <wp:wrapSquare wrapText="bothSides"/>
            <wp:docPr id="3" name="Image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7640" cy="202931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82203F" w:rsidRDefault="00A85E35">
      <w:pPr>
        <w:pStyle w:val="Standard"/>
      </w:pPr>
      <w:r>
        <w:rPr>
          <w:noProof/>
          <w:lang w:eastAsia="fr-FR" w:bidi="ar-SA"/>
        </w:rPr>
        <w:drawing>
          <wp:anchor distT="0" distB="0" distL="114300" distR="114300" simplePos="0" relativeHeight="4" behindDoc="0" locked="0" layoutInCell="1" allowOverlap="1">
            <wp:simplePos x="0" y="0"/>
            <wp:positionH relativeFrom="column">
              <wp:posOffset>433079</wp:posOffset>
            </wp:positionH>
            <wp:positionV relativeFrom="paragraph">
              <wp:posOffset>12600</wp:posOffset>
            </wp:positionV>
            <wp:extent cx="1257480" cy="1047599"/>
            <wp:effectExtent l="0" t="0" r="0" b="151"/>
            <wp:wrapSquare wrapText="bothSides"/>
            <wp:docPr id="4" name="images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57480" cy="104759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82203F" w:rsidRDefault="0082203F">
      <w:pPr>
        <w:pStyle w:val="Standard"/>
      </w:pPr>
    </w:p>
    <w:p w:rsidR="0082203F" w:rsidRDefault="0082203F">
      <w:pPr>
        <w:pStyle w:val="Standard"/>
      </w:pPr>
    </w:p>
    <w:p w:rsidR="0082203F" w:rsidRDefault="0082203F">
      <w:pPr>
        <w:pStyle w:val="Standard"/>
      </w:pPr>
    </w:p>
    <w:p w:rsidR="0082203F" w:rsidRDefault="0082203F">
      <w:pPr>
        <w:pStyle w:val="Standard"/>
      </w:pPr>
    </w:p>
    <w:p w:rsidR="0082203F" w:rsidRDefault="0082203F">
      <w:pPr>
        <w:pStyle w:val="Standard"/>
      </w:pPr>
    </w:p>
    <w:p w:rsidR="0082203F" w:rsidRDefault="0082203F">
      <w:pPr>
        <w:pStyle w:val="Standard"/>
      </w:pPr>
    </w:p>
    <w:p w:rsidR="0082203F" w:rsidRDefault="0082203F">
      <w:pPr>
        <w:pStyle w:val="Standard"/>
      </w:pPr>
    </w:p>
    <w:p w:rsidR="0082203F" w:rsidRDefault="0082203F">
      <w:pPr>
        <w:pStyle w:val="Standard"/>
      </w:pPr>
    </w:p>
    <w:p w:rsidR="0082203F" w:rsidRDefault="0082203F">
      <w:pPr>
        <w:pStyle w:val="Standard"/>
      </w:pPr>
    </w:p>
    <w:p w:rsidR="0082203F" w:rsidRDefault="0082203F">
      <w:pPr>
        <w:pStyle w:val="Standard"/>
      </w:pPr>
    </w:p>
    <w:p w:rsidR="0082203F" w:rsidRDefault="0082203F">
      <w:pPr>
        <w:pStyle w:val="Standard"/>
      </w:pPr>
    </w:p>
    <w:p w:rsidR="0082203F" w:rsidRDefault="00A85E35">
      <w:pPr>
        <w:pStyle w:val="Standard"/>
        <w:rPr>
          <w:u w:val="single"/>
        </w:rPr>
      </w:pPr>
      <w:r>
        <w:rPr>
          <w:u w:val="single"/>
        </w:rPr>
        <w:t>Calcul mental :</w:t>
      </w:r>
    </w:p>
    <w:p w:rsidR="0082203F" w:rsidRDefault="00A85E35">
      <w:pPr>
        <w:pStyle w:val="Standard"/>
      </w:pPr>
      <w:r>
        <w:t xml:space="preserve">a) Que se passe-t-il si l'utilisateur de ce programme saisit le nombre 10 au </w:t>
      </w:r>
      <w:r>
        <w:t>clavier ?</w:t>
      </w:r>
    </w:p>
    <w:p w:rsidR="0082203F" w:rsidRDefault="00A85E35">
      <w:pPr>
        <w:pStyle w:val="Standard"/>
      </w:pPr>
      <w:r>
        <w:t>b) Que se passe-t-il si l'utilisateur de ce programme saisit le nombre -2 au clavier ?</w:t>
      </w:r>
    </w:p>
    <w:p w:rsidR="0082203F" w:rsidRDefault="00A85E35">
      <w:pPr>
        <w:pStyle w:val="Standard"/>
      </w:pPr>
      <w:r>
        <w:t>c) Choisissez un nombre au hasard. Utilisez le dans ce programme.</w:t>
      </w:r>
    </w:p>
    <w:p w:rsidR="0082203F" w:rsidRDefault="00A85E35">
      <w:pPr>
        <w:pStyle w:val="Standard"/>
      </w:pPr>
      <w:r>
        <w:rPr>
          <w:noProof/>
          <w:lang w:eastAsia="fr-FR" w:bidi="ar-SA"/>
        </w:rPr>
        <w:drawing>
          <wp:anchor distT="0" distB="0" distL="114300" distR="114300" simplePos="0" relativeHeight="3" behindDoc="0" locked="0" layoutInCell="1" allowOverlap="1">
            <wp:simplePos x="0" y="0"/>
            <wp:positionH relativeFrom="column">
              <wp:posOffset>4399200</wp:posOffset>
            </wp:positionH>
            <wp:positionV relativeFrom="paragraph">
              <wp:posOffset>76320</wp:posOffset>
            </wp:positionV>
            <wp:extent cx="2390760" cy="1104840"/>
            <wp:effectExtent l="0" t="0" r="0" b="60"/>
            <wp:wrapSquare wrapText="bothSides"/>
            <wp:docPr id="5" name="Image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90760" cy="110484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82203F" w:rsidRDefault="00A85E35">
      <w:pPr>
        <w:pStyle w:val="Standard"/>
      </w:pPr>
      <w:r>
        <w:t>2) Damien a écrit le programme ci-contre :</w:t>
      </w:r>
    </w:p>
    <w:p w:rsidR="0082203F" w:rsidRDefault="0082203F">
      <w:pPr>
        <w:pStyle w:val="Standard"/>
      </w:pPr>
    </w:p>
    <w:p w:rsidR="0082203F" w:rsidRDefault="00A85E35">
      <w:pPr>
        <w:pStyle w:val="Standard"/>
      </w:pPr>
      <w:r>
        <w:rPr>
          <w:u w:val="single"/>
        </w:rPr>
        <w:t xml:space="preserve">Calcul mental : </w:t>
      </w:r>
      <w:r>
        <w:t xml:space="preserve">Reprendre les questions a), b) </w:t>
      </w:r>
      <w:r>
        <w:t>et c) du 1) en utilisant cette fois-ci le programme de Damien.</w:t>
      </w:r>
    </w:p>
    <w:p w:rsidR="0082203F" w:rsidRDefault="00A85E35">
      <w:pPr>
        <w:pStyle w:val="Standard"/>
      </w:pPr>
      <w:r>
        <w:t>Que constatez-vous ? Émettre une conjecture sur ces 2 programmes.</w:t>
      </w:r>
    </w:p>
    <w:p w:rsidR="0082203F" w:rsidRDefault="0082203F">
      <w:pPr>
        <w:pStyle w:val="Standard"/>
      </w:pPr>
    </w:p>
    <w:p w:rsidR="0082203F" w:rsidRDefault="00A85E35">
      <w:pPr>
        <w:pStyle w:val="Standard"/>
      </w:pPr>
      <w:r>
        <w:t xml:space="preserve">3) a) Quelle fonction </w:t>
      </w:r>
      <w:r>
        <w:rPr>
          <w:i/>
          <w:iCs/>
        </w:rPr>
        <w:t>f</w:t>
      </w:r>
      <w:r>
        <w:t xml:space="preserve"> est définie par l'algorithme 1 ?</w:t>
      </w:r>
    </w:p>
    <w:p w:rsidR="0082203F" w:rsidRDefault="00A85E35">
      <w:pPr>
        <w:pStyle w:val="Standard"/>
      </w:pPr>
      <w:r>
        <w:t xml:space="preserve">b) Quelle fonction </w:t>
      </w:r>
      <w:r>
        <w:rPr>
          <w:i/>
          <w:iCs/>
        </w:rPr>
        <w:t>g</w:t>
      </w:r>
      <w:r>
        <w:t xml:space="preserve"> est définie par l'algorithme 2 ?</w:t>
      </w:r>
    </w:p>
    <w:p w:rsidR="0082203F" w:rsidRDefault="00A85E35">
      <w:pPr>
        <w:pStyle w:val="Standard"/>
      </w:pPr>
      <w:r>
        <w:t xml:space="preserve">c) Dans le </w:t>
      </w:r>
      <w:r>
        <w:t>vocabulaire des fonctions, comment s'appelle le nombre saisi au clavier ?</w:t>
      </w:r>
    </w:p>
    <w:p w:rsidR="0082203F" w:rsidRDefault="00A85E35">
      <w:pPr>
        <w:pStyle w:val="Standard"/>
      </w:pPr>
      <w:r>
        <w:t>d) Dans le vocabulaire des fonctions, comment s'appelle le résultat obtenu ?</w:t>
      </w:r>
    </w:p>
    <w:p w:rsidR="0082203F" w:rsidRDefault="00A85E35">
      <w:pPr>
        <w:pStyle w:val="Standard"/>
      </w:pPr>
      <w:r>
        <w:t>e) Démontrer la conjecture émise à la question 2).</w:t>
      </w:r>
    </w:p>
    <w:p w:rsidR="0082203F" w:rsidRDefault="0082203F">
      <w:pPr>
        <w:pStyle w:val="Standard"/>
      </w:pPr>
    </w:p>
    <w:sectPr w:rsidR="0082203F">
      <w:pgSz w:w="11906" w:h="16838"/>
      <w:pgMar w:top="397" w:right="567" w:bottom="39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5E35" w:rsidRDefault="00A85E35">
      <w:r>
        <w:separator/>
      </w:r>
    </w:p>
  </w:endnote>
  <w:endnote w:type="continuationSeparator" w:id="0">
    <w:p w:rsidR="00A85E35" w:rsidRDefault="00A85E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5E35" w:rsidRDefault="00A85E35">
      <w:r>
        <w:rPr>
          <w:color w:val="000000"/>
        </w:rPr>
        <w:separator/>
      </w:r>
    </w:p>
  </w:footnote>
  <w:footnote w:type="continuationSeparator" w:id="0">
    <w:p w:rsidR="00A85E35" w:rsidRDefault="00A85E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ttachedTemplate r:id="rId1"/>
  <w:defaultTabStop w:val="709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82203F"/>
    <w:rsid w:val="006D3481"/>
    <w:rsid w:val="0082203F"/>
    <w:rsid w:val="00A85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Mangal"/>
        <w:kern w:val="3"/>
        <w:sz w:val="24"/>
        <w:szCs w:val="24"/>
        <w:lang w:val="fr-F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Titre1">
    <w:name w:val="heading 1"/>
    <w:basedOn w:val="Normal"/>
    <w:next w:val="Normal"/>
    <w:pPr>
      <w:keepNext/>
      <w:keepLines/>
      <w:spacing w:before="240"/>
      <w:outlineLvl w:val="0"/>
    </w:pPr>
    <w:rPr>
      <w:rFonts w:ascii="Calibri Light" w:eastAsia="Times New Roman" w:hAnsi="Calibri Light" w:cs="Calibri Light"/>
      <w:color w:val="2F5496"/>
      <w:sz w:val="32"/>
      <w:szCs w:val="29"/>
    </w:rPr>
  </w:style>
  <w:style w:type="paragraph" w:styleId="Titre2">
    <w:name w:val="heading 2"/>
    <w:basedOn w:val="Normal"/>
    <w:next w:val="Normal"/>
    <w:pPr>
      <w:keepNext/>
      <w:keepLines/>
      <w:spacing w:before="40"/>
      <w:outlineLvl w:val="1"/>
    </w:pPr>
    <w:rPr>
      <w:rFonts w:ascii="Calibri Light" w:eastAsia="Times New Roman" w:hAnsi="Calibri Light" w:cs="Calibri Light"/>
      <w:color w:val="2F5496"/>
      <w:sz w:val="26"/>
      <w:szCs w:val="23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Lgend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NumberingSymbols">
    <w:name w:val="Numbering Symbols"/>
  </w:style>
  <w:style w:type="character" w:customStyle="1" w:styleId="Titre2Car">
    <w:name w:val="Titre 2 Car"/>
    <w:basedOn w:val="Policepardfaut"/>
    <w:rPr>
      <w:rFonts w:ascii="Calibri Light" w:eastAsia="Times New Roman" w:hAnsi="Calibri Light" w:cs="Calibri Light"/>
      <w:color w:val="2F5496"/>
      <w:sz w:val="26"/>
      <w:szCs w:val="23"/>
    </w:rPr>
  </w:style>
  <w:style w:type="character" w:customStyle="1" w:styleId="Titre1Car">
    <w:name w:val="Titre 1 Car"/>
    <w:basedOn w:val="Policepardfaut"/>
    <w:rPr>
      <w:rFonts w:ascii="Calibri Light" w:eastAsia="Times New Roman" w:hAnsi="Calibri Light" w:cs="Calibri Light"/>
      <w:color w:val="2F5496"/>
      <w:sz w:val="32"/>
      <w:szCs w:val="2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Mangal"/>
        <w:kern w:val="3"/>
        <w:sz w:val="24"/>
        <w:szCs w:val="24"/>
        <w:lang w:val="fr-F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Titre1">
    <w:name w:val="heading 1"/>
    <w:basedOn w:val="Normal"/>
    <w:next w:val="Normal"/>
    <w:pPr>
      <w:keepNext/>
      <w:keepLines/>
      <w:spacing w:before="240"/>
      <w:outlineLvl w:val="0"/>
    </w:pPr>
    <w:rPr>
      <w:rFonts w:ascii="Calibri Light" w:eastAsia="Times New Roman" w:hAnsi="Calibri Light" w:cs="Calibri Light"/>
      <w:color w:val="2F5496"/>
      <w:sz w:val="32"/>
      <w:szCs w:val="29"/>
    </w:rPr>
  </w:style>
  <w:style w:type="paragraph" w:styleId="Titre2">
    <w:name w:val="heading 2"/>
    <w:basedOn w:val="Normal"/>
    <w:next w:val="Normal"/>
    <w:pPr>
      <w:keepNext/>
      <w:keepLines/>
      <w:spacing w:before="40"/>
      <w:outlineLvl w:val="1"/>
    </w:pPr>
    <w:rPr>
      <w:rFonts w:ascii="Calibri Light" w:eastAsia="Times New Roman" w:hAnsi="Calibri Light" w:cs="Calibri Light"/>
      <w:color w:val="2F5496"/>
      <w:sz w:val="26"/>
      <w:szCs w:val="23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Lgend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NumberingSymbols">
    <w:name w:val="Numbering Symbols"/>
  </w:style>
  <w:style w:type="character" w:customStyle="1" w:styleId="Titre2Car">
    <w:name w:val="Titre 2 Car"/>
    <w:basedOn w:val="Policepardfaut"/>
    <w:rPr>
      <w:rFonts w:ascii="Calibri Light" w:eastAsia="Times New Roman" w:hAnsi="Calibri Light" w:cs="Calibri Light"/>
      <w:color w:val="2F5496"/>
      <w:sz w:val="26"/>
      <w:szCs w:val="23"/>
    </w:rPr>
  </w:style>
  <w:style w:type="character" w:customStyle="1" w:styleId="Titre1Car">
    <w:name w:val="Titre 1 Car"/>
    <w:basedOn w:val="Policepardfaut"/>
    <w:rPr>
      <w:rFonts w:ascii="Calibri Light" w:eastAsia="Times New Roman" w:hAnsi="Calibri Light" w:cs="Calibri Light"/>
      <w:color w:val="2F5496"/>
      <w:sz w:val="32"/>
      <w:szCs w:val="2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../../../../../../../Desktop/Lycee/2017-2018/formation-2017-2018/JP2018_Python/Ressources_Scratch/on_garde/Scratch-et-les-fonctions.odt/Normal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216</Words>
  <Characters>1188</Characters>
  <Application>Microsoft Office Word</Application>
  <DocSecurity>0</DocSecurity>
  <Lines>9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4</vt:i4>
      </vt:variant>
    </vt:vector>
  </HeadingPairs>
  <TitlesOfParts>
    <vt:vector size="5" baseType="lpstr">
      <vt:lpstr/>
      <vt:lpstr>Scratch et les fonctions</vt:lpstr>
      <vt:lpstr>    Activité 1 :</vt:lpstr>
      <vt:lpstr>    </vt:lpstr>
      <vt:lpstr>    Activité 2 :</vt:lpstr>
    </vt:vector>
  </TitlesOfParts>
  <Company/>
  <LinksUpToDate>false</LinksUpToDate>
  <CharactersWithSpaces>1402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Nathalie Rigouste</dc:creator>
  <cp:lastModifiedBy>frederique fournier</cp:lastModifiedBy>
  <cp:revision>1</cp:revision>
  <cp:lastPrinted>2017-11-09T10:55:00Z</cp:lastPrinted>
  <dcterms:created xsi:type="dcterms:W3CDTF">2017-11-05T14:03:00Z</dcterms:created>
  <dcterms:modified xsi:type="dcterms:W3CDTF">2017-11-22T16:41:00Z</dcterms:modified>
</cp:coreProperties>
</file>